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B171F" w14:textId="2E794DA3" w:rsidR="000E02C1" w:rsidRPr="000E02C1" w:rsidRDefault="002D279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</w:pPr>
      <w:r w:rsidRPr="002D2791">
        <w:rPr>
          <w:rFonts w:ascii="Courier New" w:eastAsia="Times New Roman" w:hAnsi="Courier New" w:cs="Courier New"/>
          <w:bCs/>
          <w:color w:val="000000"/>
          <w:sz w:val="20"/>
          <w:szCs w:val="20"/>
          <w:lang w:eastAsia="ko-KR"/>
        </w:rPr>
        <w:t>Y01.</w:t>
      </w:r>
      <w:r w:rsidRPr="002D2791">
        <w:rPr>
          <w:rFonts w:ascii="Courier New" w:eastAsia="Times New Roman" w:hAnsi="Courier New" w:cs="Courier New"/>
          <w:bCs/>
          <w:color w:val="0070C0"/>
          <w:sz w:val="20"/>
          <w:szCs w:val="20"/>
          <w:lang w:eastAsia="ko-KR"/>
        </w:rPr>
        <w:t>G</w:t>
      </w:r>
      <w:r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 xml:space="preserve"> </w:t>
      </w:r>
      <w:r w:rsidR="000E02C1" w:rsidRPr="000E02C1"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>Your Grace is Enough for Me</w:t>
      </w:r>
    </w:p>
    <w:p w14:paraId="7A22EDE1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90CC70D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A3D105E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1]</w:t>
      </w:r>
    </w:p>
    <w:p w14:paraId="43A9CD66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439A76E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G/B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</w:p>
    <w:p w14:paraId="12D91DF3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Great is your faithfulness oh God</w:t>
      </w:r>
    </w:p>
    <w:p w14:paraId="2E5EB7D7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</w:p>
    <w:p w14:paraId="02BF6E4E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 wrestle with the sinners heart</w:t>
      </w:r>
    </w:p>
    <w:p w14:paraId="04F7467C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G/B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</w:p>
    <w:p w14:paraId="1D57B39B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 lead us by still waters and to mercy</w:t>
      </w:r>
    </w:p>
    <w:p w14:paraId="48920063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</w:p>
    <w:p w14:paraId="2425C4AC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And nothing can keep us apart</w:t>
      </w:r>
    </w:p>
    <w:p w14:paraId="57F6CF74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2816E3B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A6EA626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[Pre-Chorus]</w:t>
      </w:r>
    </w:p>
    <w:p w14:paraId="71E8DC0A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D4E5C7A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Am7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G/B</w:t>
      </w:r>
    </w:p>
    <w:p w14:paraId="123E7D14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So remember your people</w:t>
      </w:r>
    </w:p>
    <w:p w14:paraId="02512A0F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7EC720FE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Remember your children</w:t>
      </w:r>
    </w:p>
    <w:p w14:paraId="38499C2C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Am7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G/B</w:t>
      </w:r>
    </w:p>
    <w:p w14:paraId="7AF9241D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Remember your promise</w:t>
      </w:r>
    </w:p>
    <w:p w14:paraId="42EB6E76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</w:p>
    <w:p w14:paraId="5CF97D82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Oh God</w:t>
      </w:r>
    </w:p>
    <w:p w14:paraId="6A50B97E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5E90BBD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87419E4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[Chorus 1]</w:t>
      </w:r>
    </w:p>
    <w:p w14:paraId="29121D91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7050012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55E07573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 grace is enough</w:t>
      </w:r>
    </w:p>
    <w:p w14:paraId="1F069E7C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</w:p>
    <w:p w14:paraId="5BFACF7D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 grace is enough</w:t>
      </w:r>
    </w:p>
    <w:p w14:paraId="3FF6E373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</w:p>
    <w:p w14:paraId="7D8081F9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 grace is enough for me</w:t>
      </w:r>
    </w:p>
    <w:p w14:paraId="46072D6F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C66DE75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170EDE5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2]</w:t>
      </w:r>
    </w:p>
    <w:p w14:paraId="5463374B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7D4D0E8F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G/B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</w:p>
    <w:p w14:paraId="10348DBF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Great is your love and justice God</w:t>
      </w:r>
    </w:p>
    <w:p w14:paraId="4B2E8D5C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</w:p>
    <w:p w14:paraId="53F1EC5F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 use the weak to lead the strong</w:t>
      </w:r>
    </w:p>
    <w:p w14:paraId="0305CC36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G/B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</w:p>
    <w:p w14:paraId="1077E2FA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 lead us in the song of your salvation</w:t>
      </w:r>
    </w:p>
    <w:p w14:paraId="624B3C81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</w:p>
    <w:p w14:paraId="7B5D0DBB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And all your people sing along</w:t>
      </w:r>
    </w:p>
    <w:p w14:paraId="3BE4BC37" w14:textId="77777777" w:rsid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5115586E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br w:type="column"/>
      </w:r>
    </w:p>
    <w:p w14:paraId="3AEE549E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4311760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A5A9FE2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[Pre-Chorus]</w:t>
      </w:r>
    </w:p>
    <w:p w14:paraId="11B46B0F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517BDCA4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Am7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G/B</w:t>
      </w:r>
    </w:p>
    <w:p w14:paraId="17CC5047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So remember your people</w:t>
      </w:r>
    </w:p>
    <w:p w14:paraId="14307F53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23914A3A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Remember your children</w:t>
      </w:r>
    </w:p>
    <w:p w14:paraId="17D959F5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Am7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G/B</w:t>
      </w:r>
    </w:p>
    <w:p w14:paraId="085CB90A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Remember your promise</w:t>
      </w:r>
    </w:p>
    <w:p w14:paraId="68336E7A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</w:p>
    <w:p w14:paraId="182220DB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Oh God</w:t>
      </w:r>
    </w:p>
    <w:p w14:paraId="70531F90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FEEC562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61713FF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[Chorus 2]</w:t>
      </w:r>
    </w:p>
    <w:p w14:paraId="7E66FDD7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50252A00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3CC91672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 grace is enough</w:t>
      </w:r>
    </w:p>
    <w:p w14:paraId="096EE218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</w:p>
    <w:p w14:paraId="7DE45B8D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Heav'n reaching down to us</w:t>
      </w:r>
    </w:p>
    <w:p w14:paraId="3C993033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</w:p>
    <w:p w14:paraId="5BDAF7A8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 grace is enough for me</w:t>
      </w:r>
    </w:p>
    <w:p w14:paraId="7A5BCDC8" w14:textId="2F95E1A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1F1FEF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/B</w:t>
      </w:r>
      <w:bookmarkStart w:id="0" w:name="_GoBack"/>
      <w:bookmarkEnd w:id="0"/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="00950BA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2EF2651F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God, I see Your grace is enough</w:t>
      </w:r>
    </w:p>
    <w:p w14:paraId="241E2CA8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</w:p>
    <w:p w14:paraId="34A3ED11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I'm covered in your love</w:t>
      </w:r>
    </w:p>
    <w:p w14:paraId="0FCA7C52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Pr="002D2791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C2</w:t>
      </w:r>
    </w:p>
    <w:p w14:paraId="661012C7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E02C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 grace is enough for me</w:t>
      </w:r>
    </w:p>
    <w:p w14:paraId="11AD56F4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1ED8F61" w14:textId="77777777" w:rsidR="000E02C1" w:rsidRPr="000E02C1" w:rsidRDefault="000E02C1" w:rsidP="000E0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sectPr w:rsidR="000E02C1" w:rsidRPr="000E02C1" w:rsidSect="000E02C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C1"/>
    <w:rsid w:val="000E02C1"/>
    <w:rsid w:val="00102DDB"/>
    <w:rsid w:val="001F1FEF"/>
    <w:rsid w:val="002D2791"/>
    <w:rsid w:val="00950BA0"/>
    <w:rsid w:val="0097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11313"/>
  <w15:chartTrackingRefBased/>
  <w15:docId w15:val="{0B101430-7286-4F04-8502-02ACD118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0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02C1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9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2016-11-13T17:21:00Z</dcterms:created>
  <dcterms:modified xsi:type="dcterms:W3CDTF">2019-12-01T14:32:00Z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